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E7" w:rsidRPr="00111573" w:rsidRDefault="00BC4CE7" w:rsidP="00BC4CE7">
      <w:pPr>
        <w:ind w:left="6379"/>
        <w:jc w:val="center"/>
        <w:rPr>
          <w:b/>
          <w:sz w:val="28"/>
          <w:szCs w:val="28"/>
        </w:rPr>
      </w:pPr>
      <w:r w:rsidRPr="00111573">
        <w:rPr>
          <w:sz w:val="28"/>
          <w:szCs w:val="28"/>
        </w:rPr>
        <w:t>УТВЕРЖДЕН</w:t>
      </w:r>
    </w:p>
    <w:p w:rsidR="00BC4CE7" w:rsidRPr="00111573" w:rsidRDefault="00BC4CE7" w:rsidP="00BC4CE7">
      <w:pPr>
        <w:ind w:left="6379"/>
        <w:jc w:val="center"/>
        <w:rPr>
          <w:b/>
          <w:sz w:val="28"/>
          <w:szCs w:val="28"/>
        </w:rPr>
      </w:pPr>
      <w:r w:rsidRPr="00111573">
        <w:rPr>
          <w:sz w:val="28"/>
          <w:szCs w:val="28"/>
        </w:rPr>
        <w:t>приказом Министерства экономического развития Челябинской области</w:t>
      </w:r>
    </w:p>
    <w:p w:rsidR="00BC4CE7" w:rsidRPr="00111573" w:rsidRDefault="00BC4CE7" w:rsidP="00BC4CE7">
      <w:pPr>
        <w:tabs>
          <w:tab w:val="left" w:pos="10206"/>
        </w:tabs>
        <w:ind w:left="6379"/>
        <w:jc w:val="center"/>
        <w:rPr>
          <w:b/>
          <w:sz w:val="28"/>
          <w:szCs w:val="28"/>
        </w:rPr>
      </w:pPr>
      <w:r w:rsidRPr="00111573">
        <w:rPr>
          <w:sz w:val="28"/>
          <w:szCs w:val="28"/>
        </w:rPr>
        <w:t>от __.____.202</w:t>
      </w:r>
      <w:r w:rsidR="006C5797">
        <w:rPr>
          <w:sz w:val="28"/>
          <w:szCs w:val="28"/>
        </w:rPr>
        <w:t>2</w:t>
      </w:r>
      <w:r w:rsidRPr="00111573">
        <w:rPr>
          <w:sz w:val="28"/>
          <w:szCs w:val="28"/>
        </w:rPr>
        <w:t xml:space="preserve"> г. № ___</w:t>
      </w:r>
    </w:p>
    <w:p w:rsidR="00E71B0B" w:rsidRPr="00A907AB" w:rsidRDefault="00E71B0B" w:rsidP="00E71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1B0B" w:rsidRPr="00A907AB" w:rsidRDefault="00E71B0B" w:rsidP="00E71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0"/>
      <w:bookmarkEnd w:id="0"/>
      <w:r w:rsidRPr="00A907AB">
        <w:rPr>
          <w:rFonts w:ascii="Times New Roman" w:hAnsi="Times New Roman" w:cs="Times New Roman"/>
          <w:sz w:val="28"/>
          <w:szCs w:val="28"/>
        </w:rPr>
        <w:t>Расчет</w:t>
      </w:r>
    </w:p>
    <w:p w:rsidR="00E71B0B" w:rsidRPr="00A907AB" w:rsidRDefault="00E71B0B" w:rsidP="00E71B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07AB">
        <w:rPr>
          <w:rFonts w:ascii="Times New Roman" w:hAnsi="Times New Roman" w:cs="Times New Roman"/>
          <w:sz w:val="28"/>
          <w:szCs w:val="28"/>
        </w:rPr>
        <w:t xml:space="preserve">размера субсидии </w:t>
      </w:r>
      <w:r w:rsidR="008C24F1" w:rsidRPr="008C24F1">
        <w:rPr>
          <w:rFonts w:ascii="Times New Roman" w:hAnsi="Times New Roman" w:cs="Times New Roman"/>
          <w:sz w:val="28"/>
          <w:szCs w:val="28"/>
        </w:rPr>
        <w:t>на возмещение затрат на уплату процентов по кредитам, и (или) лизингам, и (или) займам в целях создания, и (или) развития, и (или) модернизации производства товаров (работ, услуг)</w:t>
      </w:r>
      <w:r w:rsidR="00BF32E6">
        <w:rPr>
          <w:rFonts w:ascii="Times New Roman" w:hAnsi="Times New Roman" w:cs="Times New Roman"/>
          <w:sz w:val="28"/>
          <w:szCs w:val="28"/>
        </w:rPr>
        <w:t xml:space="preserve"> в 2022 году</w:t>
      </w:r>
      <w:proofErr w:type="gramEnd"/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Период с ___________________ 20____ г. по ______________________ 20_____ г.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Наименование СМСП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07AB">
        <w:rPr>
          <w:rFonts w:ascii="Times New Roman" w:hAnsi="Times New Roman" w:cs="Times New Roman"/>
          <w:sz w:val="28"/>
          <w:szCs w:val="28"/>
        </w:rPr>
        <w:t>___________.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Кредитный договор</w:t>
      </w:r>
      <w:r>
        <w:rPr>
          <w:rFonts w:ascii="Times New Roman" w:hAnsi="Times New Roman" w:cs="Times New Roman"/>
          <w:sz w:val="28"/>
          <w:szCs w:val="28"/>
        </w:rPr>
        <w:t>, и (или) договор лизинга, и (или) договор займа</w:t>
      </w:r>
      <w:r w:rsidRPr="00A9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A907AB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907AB">
        <w:rPr>
          <w:rFonts w:ascii="Times New Roman" w:hAnsi="Times New Roman" w:cs="Times New Roman"/>
          <w:sz w:val="28"/>
          <w:szCs w:val="28"/>
        </w:rPr>
        <w:t>_ от __________________ 20_____ г.</w:t>
      </w:r>
    </w:p>
    <w:p w:rsidR="00E71B0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Наименование кредитной</w:t>
      </w:r>
      <w:r>
        <w:rPr>
          <w:rFonts w:ascii="Times New Roman" w:hAnsi="Times New Roman" w:cs="Times New Roman"/>
          <w:sz w:val="28"/>
          <w:szCs w:val="28"/>
        </w:rPr>
        <w:t>, и (или) лизинговой</w:t>
      </w:r>
      <w:r w:rsidRPr="00A907A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(или) региональной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___</w:t>
      </w:r>
      <w:r w:rsidRPr="00A907A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907AB">
        <w:rPr>
          <w:rFonts w:ascii="Times New Roman" w:hAnsi="Times New Roman" w:cs="Times New Roman"/>
          <w:sz w:val="28"/>
          <w:szCs w:val="28"/>
        </w:rPr>
        <w:t>_______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A907AB">
        <w:rPr>
          <w:rFonts w:ascii="Times New Roman" w:hAnsi="Times New Roman" w:cs="Times New Roman"/>
          <w:sz w:val="28"/>
          <w:szCs w:val="28"/>
        </w:rPr>
        <w:t>.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AB">
        <w:rPr>
          <w:rFonts w:ascii="Times New Roman" w:hAnsi="Times New Roman" w:cs="Times New Roman"/>
          <w:sz w:val="28"/>
          <w:szCs w:val="28"/>
        </w:rPr>
        <w:t>Сумма полученного кредита</w:t>
      </w:r>
      <w:r>
        <w:rPr>
          <w:rFonts w:ascii="Times New Roman" w:hAnsi="Times New Roman" w:cs="Times New Roman"/>
          <w:sz w:val="28"/>
          <w:szCs w:val="28"/>
        </w:rPr>
        <w:t>, и (или) лизинга, и (или) займа</w:t>
      </w:r>
      <w:r w:rsidRPr="00A907AB">
        <w:rPr>
          <w:rFonts w:ascii="Times New Roman" w:hAnsi="Times New Roman" w:cs="Times New Roman"/>
          <w:sz w:val="28"/>
          <w:szCs w:val="28"/>
        </w:rPr>
        <w:t xml:space="preserve"> в рублях ________________.</w:t>
      </w:r>
      <w:proofErr w:type="gramEnd"/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Процентная ставка по договору ____________________________ процентов.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Цель использования кредита</w:t>
      </w:r>
      <w:r>
        <w:rPr>
          <w:rFonts w:ascii="Times New Roman" w:hAnsi="Times New Roman" w:cs="Times New Roman"/>
          <w:sz w:val="28"/>
          <w:szCs w:val="28"/>
        </w:rPr>
        <w:t>, и (или) лизинга,</w:t>
      </w:r>
      <w:r w:rsidRPr="00A90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займа </w:t>
      </w:r>
      <w:r w:rsidRPr="00A907AB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Сумма фактически произведенных СМСП затрат на уплату процентов по кредитам</w:t>
      </w:r>
      <w:r>
        <w:rPr>
          <w:rFonts w:ascii="Times New Roman" w:hAnsi="Times New Roman" w:cs="Times New Roman"/>
          <w:sz w:val="28"/>
          <w:szCs w:val="28"/>
        </w:rPr>
        <w:t>, и (или) лизингам, и (или) займам</w:t>
      </w:r>
    </w:p>
    <w:p w:rsidR="00E71B0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___________ рублей.</w:t>
      </w:r>
    </w:p>
    <w:p w:rsidR="00E71B0B" w:rsidRPr="00A907AB" w:rsidRDefault="00BE7537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размер субсидии по</w:t>
      </w:r>
      <w:r w:rsidR="00E71B0B" w:rsidRPr="00A907AB">
        <w:rPr>
          <w:rFonts w:ascii="Times New Roman" w:hAnsi="Times New Roman" w:cs="Times New Roman"/>
          <w:sz w:val="28"/>
          <w:szCs w:val="28"/>
        </w:rPr>
        <w:t xml:space="preserve"> уплат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1B0B" w:rsidRPr="00A907AB">
        <w:rPr>
          <w:rFonts w:ascii="Times New Roman" w:hAnsi="Times New Roman" w:cs="Times New Roman"/>
          <w:sz w:val="28"/>
          <w:szCs w:val="28"/>
        </w:rPr>
        <w:t xml:space="preserve"> процентов по кредит</w:t>
      </w:r>
      <w:r w:rsidR="00E71B0B">
        <w:rPr>
          <w:rFonts w:ascii="Times New Roman" w:hAnsi="Times New Roman" w:cs="Times New Roman"/>
          <w:sz w:val="28"/>
          <w:szCs w:val="28"/>
        </w:rPr>
        <w:t xml:space="preserve">ам, и (или) лизингам и (или) займам </w:t>
      </w:r>
      <w:r w:rsidR="00E71B0B" w:rsidRPr="00A907A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71B0B" w:rsidRPr="00A907AB">
        <w:rPr>
          <w:rFonts w:ascii="Times New Roman" w:hAnsi="Times New Roman" w:cs="Times New Roman"/>
          <w:sz w:val="28"/>
          <w:szCs w:val="28"/>
        </w:rPr>
        <w:t>_____ рублей.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6"/>
        <w:gridCol w:w="4252"/>
        <w:gridCol w:w="3686"/>
      </w:tblGrid>
      <w:tr w:rsidR="006F4202" w:rsidRPr="00A907AB" w:rsidTr="006F4202">
        <w:trPr>
          <w:trHeight w:val="1731"/>
        </w:trPr>
        <w:tc>
          <w:tcPr>
            <w:tcW w:w="1474" w:type="dxa"/>
          </w:tcPr>
          <w:p w:rsidR="006F4202" w:rsidRPr="00A907AB" w:rsidRDefault="006F4202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258" w:type="dxa"/>
            <w:gridSpan w:val="2"/>
          </w:tcPr>
          <w:p w:rsidR="006F4202" w:rsidRPr="00A907AB" w:rsidRDefault="006F4202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процентов, рублей</w:t>
            </w:r>
          </w:p>
        </w:tc>
        <w:tc>
          <w:tcPr>
            <w:tcW w:w="3686" w:type="dxa"/>
          </w:tcPr>
          <w:p w:rsidR="006F4202" w:rsidRDefault="006F4202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F4202" w:rsidRPr="00A907AB" w:rsidRDefault="006F4202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F4202" w:rsidRPr="00A907AB" w:rsidTr="006F4202">
        <w:tc>
          <w:tcPr>
            <w:tcW w:w="1474" w:type="dxa"/>
          </w:tcPr>
          <w:p w:rsidR="006F4202" w:rsidRPr="00A907AB" w:rsidRDefault="006F4202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8" w:type="dxa"/>
            <w:gridSpan w:val="2"/>
          </w:tcPr>
          <w:p w:rsidR="006F4202" w:rsidRPr="00A907AB" w:rsidRDefault="006F4202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F4202" w:rsidRPr="00A907AB" w:rsidRDefault="006F4202" w:rsidP="00DC0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4202" w:rsidRPr="00A907AB" w:rsidTr="006F4202">
        <w:tc>
          <w:tcPr>
            <w:tcW w:w="1474" w:type="dxa"/>
          </w:tcPr>
          <w:p w:rsidR="006F4202" w:rsidRPr="00A907AB" w:rsidRDefault="006F4202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2"/>
          </w:tcPr>
          <w:p w:rsidR="006F4202" w:rsidRPr="00A907AB" w:rsidRDefault="006F4202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F4202" w:rsidRPr="00A907AB" w:rsidRDefault="006F4202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B1" w:rsidRPr="00A907AB" w:rsidTr="006F4202">
        <w:tc>
          <w:tcPr>
            <w:tcW w:w="1474" w:type="dxa"/>
          </w:tcPr>
          <w:p w:rsidR="00130DB1" w:rsidRPr="00A907AB" w:rsidRDefault="00130DB1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gridSpan w:val="2"/>
          </w:tcPr>
          <w:p w:rsidR="00130DB1" w:rsidRPr="00A907AB" w:rsidRDefault="00130DB1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30DB1" w:rsidRPr="00A907AB" w:rsidRDefault="00130DB1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202" w:rsidRPr="00A907AB" w:rsidTr="006F4202">
        <w:tc>
          <w:tcPr>
            <w:tcW w:w="1480" w:type="dxa"/>
            <w:gridSpan w:val="2"/>
          </w:tcPr>
          <w:p w:rsidR="006F4202" w:rsidRPr="00A907AB" w:rsidRDefault="006F4202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07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2" w:type="dxa"/>
          </w:tcPr>
          <w:p w:rsidR="006F4202" w:rsidRPr="00A907AB" w:rsidRDefault="006F4202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F4202" w:rsidRPr="00A907AB" w:rsidRDefault="006F4202" w:rsidP="00DC0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B0B" w:rsidRPr="00A907AB" w:rsidRDefault="00E71B0B" w:rsidP="00E71B0B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lastRenderedPageBreak/>
        <w:t>Сумма  предполагаемой  субсидии ____________________________ рублей.</w:t>
      </w:r>
    </w:p>
    <w:p w:rsidR="00E71B0B" w:rsidRPr="00A907AB" w:rsidRDefault="00E71B0B" w:rsidP="00E71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_____________________________  ____________  _____________________________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 xml:space="preserve">(должность руководителя СМСП) </w:t>
      </w:r>
      <w:r w:rsidR="00A10D8D">
        <w:rPr>
          <w:rFonts w:ascii="Times New Roman" w:hAnsi="Times New Roman" w:cs="Times New Roman"/>
          <w:sz w:val="28"/>
          <w:szCs w:val="28"/>
        </w:rPr>
        <w:t xml:space="preserve">   </w:t>
      </w:r>
      <w:r w:rsidRPr="00A907AB">
        <w:rPr>
          <w:rFonts w:ascii="Times New Roman" w:hAnsi="Times New Roman" w:cs="Times New Roman"/>
          <w:sz w:val="28"/>
          <w:szCs w:val="28"/>
        </w:rPr>
        <w:t xml:space="preserve"> (подпись)  (Ф.И.О. руководителя СМСП)</w:t>
      </w:r>
    </w:p>
    <w:p w:rsidR="00E71B0B" w:rsidRPr="00A907AB" w:rsidRDefault="006C5797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1B0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1B0B">
        <w:rPr>
          <w:rFonts w:ascii="Times New Roman" w:hAnsi="Times New Roman" w:cs="Times New Roman"/>
          <w:sz w:val="28"/>
          <w:szCs w:val="28"/>
        </w:rPr>
        <w:t xml:space="preserve"> ___________________ 2022</w:t>
      </w:r>
      <w:r w:rsidR="00E71B0B" w:rsidRPr="00A907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1B0B" w:rsidRPr="00A907AB" w:rsidRDefault="00E71B0B" w:rsidP="00E71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t>М.П.</w:t>
      </w:r>
    </w:p>
    <w:sectPr w:rsidR="00E71B0B" w:rsidRPr="00A907AB" w:rsidSect="00BC4CE7">
      <w:headerReference w:type="even" r:id="rId8"/>
      <w:headerReference w:type="default" r:id="rId9"/>
      <w:pgSz w:w="11905" w:h="16838"/>
      <w:pgMar w:top="1134" w:right="851" w:bottom="1134" w:left="1701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E6" w:rsidRDefault="00BF32E6">
      <w:r>
        <w:separator/>
      </w:r>
    </w:p>
  </w:endnote>
  <w:endnote w:type="continuationSeparator" w:id="0">
    <w:p w:rsidR="00BF32E6" w:rsidRDefault="00BF3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E6" w:rsidRDefault="00BF32E6">
      <w:r>
        <w:separator/>
      </w:r>
    </w:p>
  </w:footnote>
  <w:footnote w:type="continuationSeparator" w:id="0">
    <w:p w:rsidR="00BF32E6" w:rsidRDefault="00BF3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E6" w:rsidRDefault="00835992" w:rsidP="00521B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32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32E6" w:rsidRDefault="00BF32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E6" w:rsidRPr="005073D1" w:rsidRDefault="00835992" w:rsidP="005073D1">
    <w:pPr>
      <w:pStyle w:val="a4"/>
      <w:jc w:val="center"/>
      <w:rPr>
        <w:sz w:val="28"/>
      </w:rPr>
    </w:pPr>
    <w:fldSimple w:instr=" PAGE   \* MERGEFORMAT ">
      <w:r w:rsidR="00A10D8D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100D"/>
    <w:rsid w:val="00002904"/>
    <w:rsid w:val="000061E8"/>
    <w:rsid w:val="00056E0D"/>
    <w:rsid w:val="00067981"/>
    <w:rsid w:val="00081D54"/>
    <w:rsid w:val="000A413A"/>
    <w:rsid w:val="000A607D"/>
    <w:rsid w:val="000B6428"/>
    <w:rsid w:val="000C027D"/>
    <w:rsid w:val="000C3D52"/>
    <w:rsid w:val="000C787C"/>
    <w:rsid w:val="00101908"/>
    <w:rsid w:val="00106034"/>
    <w:rsid w:val="00106F7C"/>
    <w:rsid w:val="001076BE"/>
    <w:rsid w:val="00130DB1"/>
    <w:rsid w:val="0016024E"/>
    <w:rsid w:val="001B040F"/>
    <w:rsid w:val="001B715B"/>
    <w:rsid w:val="001D5BAB"/>
    <w:rsid w:val="001E78ED"/>
    <w:rsid w:val="001E7DD6"/>
    <w:rsid w:val="001F0B7D"/>
    <w:rsid w:val="002346D4"/>
    <w:rsid w:val="00235913"/>
    <w:rsid w:val="00241941"/>
    <w:rsid w:val="00251BD3"/>
    <w:rsid w:val="00257265"/>
    <w:rsid w:val="00260D0B"/>
    <w:rsid w:val="002A19B0"/>
    <w:rsid w:val="002C27EA"/>
    <w:rsid w:val="002C4CC5"/>
    <w:rsid w:val="002D672D"/>
    <w:rsid w:val="002E2531"/>
    <w:rsid w:val="002E77C4"/>
    <w:rsid w:val="003079B0"/>
    <w:rsid w:val="003165B1"/>
    <w:rsid w:val="00350CD6"/>
    <w:rsid w:val="00354F37"/>
    <w:rsid w:val="00365946"/>
    <w:rsid w:val="003670D2"/>
    <w:rsid w:val="003E5F48"/>
    <w:rsid w:val="003F41A4"/>
    <w:rsid w:val="00410A79"/>
    <w:rsid w:val="00435C8E"/>
    <w:rsid w:val="0044501F"/>
    <w:rsid w:val="0044735E"/>
    <w:rsid w:val="00487F3B"/>
    <w:rsid w:val="004A68C9"/>
    <w:rsid w:val="004D6334"/>
    <w:rsid w:val="004F4A80"/>
    <w:rsid w:val="00501206"/>
    <w:rsid w:val="005073D1"/>
    <w:rsid w:val="005102AB"/>
    <w:rsid w:val="00521B13"/>
    <w:rsid w:val="00533A04"/>
    <w:rsid w:val="0053593F"/>
    <w:rsid w:val="005374D3"/>
    <w:rsid w:val="00537A47"/>
    <w:rsid w:val="0055599E"/>
    <w:rsid w:val="0056248B"/>
    <w:rsid w:val="00570525"/>
    <w:rsid w:val="00584867"/>
    <w:rsid w:val="00584D67"/>
    <w:rsid w:val="005A37CD"/>
    <w:rsid w:val="005E59D6"/>
    <w:rsid w:val="0061502F"/>
    <w:rsid w:val="00623565"/>
    <w:rsid w:val="00633BA0"/>
    <w:rsid w:val="006342AB"/>
    <w:rsid w:val="00636008"/>
    <w:rsid w:val="00637E90"/>
    <w:rsid w:val="00675AA2"/>
    <w:rsid w:val="00681265"/>
    <w:rsid w:val="00691C09"/>
    <w:rsid w:val="006A1B2A"/>
    <w:rsid w:val="006C5797"/>
    <w:rsid w:val="006D10CE"/>
    <w:rsid w:val="006D57C4"/>
    <w:rsid w:val="006E1487"/>
    <w:rsid w:val="006E2434"/>
    <w:rsid w:val="006F4202"/>
    <w:rsid w:val="0073645E"/>
    <w:rsid w:val="00767379"/>
    <w:rsid w:val="00780360"/>
    <w:rsid w:val="00785685"/>
    <w:rsid w:val="00791B3D"/>
    <w:rsid w:val="007B3157"/>
    <w:rsid w:val="007B39F7"/>
    <w:rsid w:val="007E6912"/>
    <w:rsid w:val="007E78DA"/>
    <w:rsid w:val="007F0059"/>
    <w:rsid w:val="00820C2B"/>
    <w:rsid w:val="0083173F"/>
    <w:rsid w:val="00831B0D"/>
    <w:rsid w:val="00834538"/>
    <w:rsid w:val="00835992"/>
    <w:rsid w:val="00865E10"/>
    <w:rsid w:val="00874B05"/>
    <w:rsid w:val="00881FF6"/>
    <w:rsid w:val="00895B48"/>
    <w:rsid w:val="008A164A"/>
    <w:rsid w:val="008A2921"/>
    <w:rsid w:val="008B1236"/>
    <w:rsid w:val="008C09C8"/>
    <w:rsid w:val="008C0F29"/>
    <w:rsid w:val="008C24F1"/>
    <w:rsid w:val="008E1725"/>
    <w:rsid w:val="00922772"/>
    <w:rsid w:val="00932630"/>
    <w:rsid w:val="00937FAE"/>
    <w:rsid w:val="00954675"/>
    <w:rsid w:val="009828D7"/>
    <w:rsid w:val="009A43F1"/>
    <w:rsid w:val="009A7770"/>
    <w:rsid w:val="009B3F61"/>
    <w:rsid w:val="009C5AD2"/>
    <w:rsid w:val="009D61E2"/>
    <w:rsid w:val="00A10D8D"/>
    <w:rsid w:val="00A121A5"/>
    <w:rsid w:val="00A21034"/>
    <w:rsid w:val="00A341F6"/>
    <w:rsid w:val="00A931BA"/>
    <w:rsid w:val="00A96348"/>
    <w:rsid w:val="00AB0ADE"/>
    <w:rsid w:val="00AD3B85"/>
    <w:rsid w:val="00AD43B4"/>
    <w:rsid w:val="00AD7D00"/>
    <w:rsid w:val="00AF019F"/>
    <w:rsid w:val="00AF6C65"/>
    <w:rsid w:val="00B0199F"/>
    <w:rsid w:val="00B06C49"/>
    <w:rsid w:val="00B26E96"/>
    <w:rsid w:val="00B62D35"/>
    <w:rsid w:val="00B74717"/>
    <w:rsid w:val="00B9556A"/>
    <w:rsid w:val="00BA7367"/>
    <w:rsid w:val="00BB327A"/>
    <w:rsid w:val="00BB345C"/>
    <w:rsid w:val="00BB453B"/>
    <w:rsid w:val="00BC0AD0"/>
    <w:rsid w:val="00BC4CE7"/>
    <w:rsid w:val="00BD09E1"/>
    <w:rsid w:val="00BD6EB7"/>
    <w:rsid w:val="00BE2C81"/>
    <w:rsid w:val="00BE7504"/>
    <w:rsid w:val="00BE7537"/>
    <w:rsid w:val="00BF2A9D"/>
    <w:rsid w:val="00BF32E6"/>
    <w:rsid w:val="00BF558B"/>
    <w:rsid w:val="00BF67B0"/>
    <w:rsid w:val="00C51C02"/>
    <w:rsid w:val="00C673E4"/>
    <w:rsid w:val="00C75542"/>
    <w:rsid w:val="00CA0A0F"/>
    <w:rsid w:val="00CA479F"/>
    <w:rsid w:val="00CB5C3A"/>
    <w:rsid w:val="00CC3697"/>
    <w:rsid w:val="00CD411E"/>
    <w:rsid w:val="00CD6C6D"/>
    <w:rsid w:val="00CE7B05"/>
    <w:rsid w:val="00CF115D"/>
    <w:rsid w:val="00CF2B8C"/>
    <w:rsid w:val="00D1259C"/>
    <w:rsid w:val="00D15F2E"/>
    <w:rsid w:val="00D56EB8"/>
    <w:rsid w:val="00D57B1F"/>
    <w:rsid w:val="00D61B2F"/>
    <w:rsid w:val="00D63F5F"/>
    <w:rsid w:val="00D65FDE"/>
    <w:rsid w:val="00D702FE"/>
    <w:rsid w:val="00D70859"/>
    <w:rsid w:val="00D75CF8"/>
    <w:rsid w:val="00D854A9"/>
    <w:rsid w:val="00D86283"/>
    <w:rsid w:val="00DB6825"/>
    <w:rsid w:val="00DC071D"/>
    <w:rsid w:val="00DC6FE8"/>
    <w:rsid w:val="00DF5A78"/>
    <w:rsid w:val="00E0037E"/>
    <w:rsid w:val="00E07FB8"/>
    <w:rsid w:val="00E2212E"/>
    <w:rsid w:val="00E32282"/>
    <w:rsid w:val="00E430D7"/>
    <w:rsid w:val="00E45C2C"/>
    <w:rsid w:val="00E6538A"/>
    <w:rsid w:val="00E71B0B"/>
    <w:rsid w:val="00E72381"/>
    <w:rsid w:val="00EA16D4"/>
    <w:rsid w:val="00EA7E85"/>
    <w:rsid w:val="00EB2040"/>
    <w:rsid w:val="00EB66D6"/>
    <w:rsid w:val="00EB73C9"/>
    <w:rsid w:val="00EC53EF"/>
    <w:rsid w:val="00ED47AD"/>
    <w:rsid w:val="00F0306E"/>
    <w:rsid w:val="00F122DF"/>
    <w:rsid w:val="00F206C0"/>
    <w:rsid w:val="00F21617"/>
    <w:rsid w:val="00F31880"/>
    <w:rsid w:val="00F32E04"/>
    <w:rsid w:val="00F815D2"/>
    <w:rsid w:val="00F82D9D"/>
    <w:rsid w:val="00FA1691"/>
    <w:rsid w:val="00FA179F"/>
    <w:rsid w:val="00FB0288"/>
    <w:rsid w:val="00FB4659"/>
    <w:rsid w:val="00FF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21B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21B13"/>
  </w:style>
  <w:style w:type="paragraph" w:styleId="a7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6E2434"/>
    <w:rPr>
      <w:sz w:val="24"/>
      <w:szCs w:val="24"/>
    </w:rPr>
  </w:style>
  <w:style w:type="character" w:styleId="a9">
    <w:name w:val="Hyperlink"/>
    <w:uiPriority w:val="99"/>
    <w:unhideWhenUsed/>
    <w:rsid w:val="006D10CE"/>
    <w:rPr>
      <w:color w:val="0000FF"/>
      <w:u w:val="single"/>
    </w:rPr>
  </w:style>
  <w:style w:type="paragraph" w:styleId="aa">
    <w:name w:val="footer"/>
    <w:basedOn w:val="a"/>
    <w:link w:val="ab"/>
    <w:rsid w:val="00F815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815D2"/>
    <w:rPr>
      <w:sz w:val="24"/>
      <w:szCs w:val="24"/>
    </w:rPr>
  </w:style>
  <w:style w:type="paragraph" w:customStyle="1" w:styleId="ConsPlusNormal">
    <w:name w:val="ConsPlusNormal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0BE6-E8B8-453C-8B5A-F17B02C1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21</TotalTime>
  <Pages>2</Pages>
  <Words>181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StekachevDV</cp:lastModifiedBy>
  <cp:revision>6</cp:revision>
  <cp:lastPrinted>2022-04-07T05:27:00Z</cp:lastPrinted>
  <dcterms:created xsi:type="dcterms:W3CDTF">2022-04-05T06:32:00Z</dcterms:created>
  <dcterms:modified xsi:type="dcterms:W3CDTF">2022-09-01T10:20:00Z</dcterms:modified>
</cp:coreProperties>
</file>